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64" w:rsidRPr="0018371C" w:rsidRDefault="00DC1764" w:rsidP="00DC1764">
      <w:pPr>
        <w:pStyle w:val="1"/>
        <w:rPr>
          <w:rFonts w:cs="Times New Roman"/>
          <w:sz w:val="28"/>
          <w:szCs w:val="28"/>
        </w:rPr>
      </w:pPr>
      <w:r w:rsidRPr="0018371C">
        <w:rPr>
          <w:rFonts w:cs="Times New Roman"/>
          <w:sz w:val="28"/>
          <w:szCs w:val="28"/>
        </w:rPr>
        <w:t>Декларация соответствия</w:t>
      </w:r>
      <w:r w:rsidR="00B812FA" w:rsidRPr="0018371C">
        <w:rPr>
          <w:rFonts w:cs="Times New Roman"/>
          <w:sz w:val="28"/>
          <w:szCs w:val="28"/>
        </w:rPr>
        <w:br/>
      </w:r>
      <w:r w:rsidRPr="0018371C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18371C">
        <w:rPr>
          <w:rFonts w:cs="Times New Roman"/>
          <w:sz w:val="28"/>
          <w:szCs w:val="28"/>
        </w:rPr>
        <w:br/>
      </w:r>
      <w:r w:rsidRPr="0018371C">
        <w:rPr>
          <w:rFonts w:cs="Times New Roman"/>
          <w:sz w:val="28"/>
          <w:szCs w:val="28"/>
        </w:rPr>
        <w:t>требованиям охраны труда</w:t>
      </w:r>
    </w:p>
    <w:p w:rsidR="00B812FA" w:rsidRPr="0018371C" w:rsidRDefault="00B812FA" w:rsidP="00B812FA"/>
    <w:tbl>
      <w:tblPr>
        <w:tblW w:w="0" w:type="auto"/>
        <w:tblLook w:val="01E0" w:firstRow="1" w:lastRow="1" w:firstColumn="1" w:lastColumn="1" w:noHBand="0" w:noVBand="0"/>
      </w:tblPr>
      <w:tblGrid>
        <w:gridCol w:w="10204"/>
      </w:tblGrid>
      <w:tr w:rsidR="00DC1764" w:rsidRPr="0018371C" w:rsidTr="00915AB8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915AB8" w:rsidRDefault="00942519" w:rsidP="00915AB8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>
              <w:rPr>
                <w:rFonts w:ascii="Times New Roman" w:hAnsi="Times New Roman"/>
              </w:rPr>
              <w:t>ГОСУДАРСТВЕННОЕ БЮДЖЕТНОЕ УЧРЕЖДЕНИЕ РОСТОВСКОЙ ОБЛАСТИ "НАРКОЛОГИЧЕСКИЙ ДИСПАНСЕР"</w:t>
            </w:r>
          </w:p>
        </w:tc>
      </w:tr>
      <w:tr w:rsidR="00DC1764" w:rsidRPr="0018371C" w:rsidTr="00915AB8">
        <w:tc>
          <w:tcPr>
            <w:tcW w:w="10420" w:type="dxa"/>
            <w:tcBorders>
              <w:top w:val="single" w:sz="4" w:space="0" w:color="auto"/>
            </w:tcBorders>
            <w:shd w:val="clear" w:color="auto" w:fill="auto"/>
          </w:tcPr>
          <w:p w:rsidR="00DC1764" w:rsidRPr="00915AB8" w:rsidRDefault="00DC1764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(наименование юридического лица</w:t>
            </w:r>
            <w:r w:rsidR="00E3739F" w:rsidRPr="00915AB8">
              <w:rPr>
                <w:sz w:val="16"/>
                <w:szCs w:val="16"/>
              </w:rPr>
              <w:t xml:space="preserve"> </w:t>
            </w:r>
            <w:r w:rsidRPr="00915AB8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</w:p>
        </w:tc>
      </w:tr>
      <w:tr w:rsidR="00DC1764" w:rsidRPr="0018371C" w:rsidTr="00915AB8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:rsidR="00DC1764" w:rsidRPr="00915AB8" w:rsidRDefault="00942519" w:rsidP="00915AB8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>344002, г. Ростов-на-Дону, ул. Баумана, 38; 347939, Ростовская обл., г. Таганрог, ул. Сергея Шило, 239, корпус 1</w:t>
            </w:r>
          </w:p>
        </w:tc>
      </w:tr>
      <w:tr w:rsidR="00DC1764" w:rsidRPr="0018371C" w:rsidTr="0091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915AB8" w:rsidRDefault="00DC1764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18371C" w:rsidTr="0091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915AB8" w:rsidRDefault="00942519" w:rsidP="00915AB8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>
              <w:rPr>
                <w:rFonts w:ascii="Times New Roman" w:hAnsi="Times New Roman"/>
              </w:rPr>
              <w:t>6164104049</w:t>
            </w:r>
          </w:p>
        </w:tc>
      </w:tr>
      <w:tr w:rsidR="00DC1764" w:rsidRPr="0018371C" w:rsidTr="0091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915AB8" w:rsidRDefault="00DC1764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18371C" w:rsidTr="0091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764" w:rsidRPr="00915AB8" w:rsidRDefault="00942519" w:rsidP="00915AB8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ogrn"/>
            <w:bookmarkEnd w:id="3"/>
            <w:r>
              <w:rPr>
                <w:rFonts w:ascii="Times New Roman" w:hAnsi="Times New Roman"/>
              </w:rPr>
              <w:t>1026103291060</w:t>
            </w:r>
          </w:p>
        </w:tc>
      </w:tr>
      <w:tr w:rsidR="00DC1764" w:rsidRPr="0018371C" w:rsidTr="00915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1764" w:rsidRPr="00915AB8" w:rsidRDefault="00DC1764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18371C" w:rsidRDefault="00DC1764" w:rsidP="00DC1764"/>
    <w:p w:rsidR="008746BB" w:rsidRPr="0018371C" w:rsidRDefault="008746BB" w:rsidP="008746BB">
      <w:pPr>
        <w:pStyle w:val="ConsPlusNonformat"/>
      </w:pPr>
      <w:r w:rsidRPr="0018371C">
        <w:t>заявляет, что на рабочем месте (рабочих местах)</w:t>
      </w:r>
    </w:p>
    <w:p w:rsidR="008746BB" w:rsidRPr="0018371C" w:rsidRDefault="008746BB" w:rsidP="008746BB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8746BB" w:rsidRPr="0018371C" w:rsidTr="00915AB8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18371C" w:rsidRDefault="00942519" w:rsidP="008746BB">
            <w:pPr>
              <w:pStyle w:val="ConsPlusNonformat"/>
            </w:pPr>
            <w:r>
              <w:t>007. Кастелянша; 1 чел.</w:t>
            </w:r>
          </w:p>
        </w:tc>
      </w:tr>
      <w:tr w:rsidR="008746BB" w:rsidRPr="0018371C" w:rsidTr="00915AB8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915AB8" w:rsidRDefault="008746BB" w:rsidP="00915AB8">
            <w:pPr>
              <w:jc w:val="center"/>
              <w:rPr>
                <w:sz w:val="16"/>
                <w:szCs w:val="16"/>
              </w:rPr>
            </w:pPr>
            <w:bookmarkStart w:id="4" w:name="rm_table"/>
            <w:bookmarkEnd w:id="4"/>
            <w:r w:rsidRPr="00915AB8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</w:p>
        </w:tc>
      </w:tr>
      <w:tr w:rsidR="008746BB" w:rsidRPr="00915AB8" w:rsidTr="00915AB8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18371C" w:rsidRDefault="00942519" w:rsidP="008746BB">
            <w:pPr>
              <w:pStyle w:val="ConsPlusNonformat"/>
            </w:pPr>
            <w:r>
              <w:t>0017. Уборщик служебных помещений; 2 чел.</w:t>
            </w:r>
          </w:p>
        </w:tc>
      </w:tr>
      <w:tr w:rsidR="008746BB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46BB" w:rsidRPr="00915AB8" w:rsidRDefault="008746BB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915AB8" w:rsidTr="00915AB8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18371C" w:rsidRDefault="00942519" w:rsidP="008746BB">
            <w:pPr>
              <w:pStyle w:val="ConsPlusNonformat"/>
            </w:pPr>
            <w:r>
              <w:t>0022. Медицинский статистик; 1 чел.</w:t>
            </w:r>
          </w:p>
        </w:tc>
      </w:tr>
      <w:tr w:rsidR="008746BB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46BB" w:rsidRPr="0018371C" w:rsidRDefault="00942519" w:rsidP="008746BB">
            <w:pPr>
              <w:pStyle w:val="ConsPlusNonformat"/>
            </w:pPr>
            <w:r>
              <w:t>0025. Уборщик служебных помещений;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0028. Уборщик служебных помещений;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0030. Уборщик служебных помещений;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0043. Буфетчица; 2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0044. Уборщик служебных помещений; 3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0052. Буфетчица;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0053. Уборщик служебных помещений; 2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0054. Заведующий хозяйством;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0067. Уборщик служебных помещений;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0068. Заместитель начальника филиала по мобилизационной работе и гражданской обороне;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0069. Заместитель главного бухгалтера;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0070. Начальник хозяйственного отдела;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0071. Начальник отдела материально-технического снабжения;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0072. Заведующий хозяйством;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0073. Специалист по кадрам;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0074. Агент по снабжению;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0075. Экономист;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0076. Бухгалтер;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0077. Бухгалтер;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0079. Секретарь-машинистка;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0080. Специалист по охране труда;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0081. Техник;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0082. Программист;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0083. Юрисконсульт;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0084. Водитель автомобиля;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0085. Водитель автомобиля;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0086. Слесарь-сантехник;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0087. Рабочий по комплексному обслуживанию и ремонту зданий;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0088. Уборщик служебных помещений; 2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0089. Электромонтер по ремонту и обслуживанию электрооборудования; 1 чел.</w:t>
            </w:r>
          </w:p>
        </w:tc>
      </w:tr>
      <w:tr w:rsidR="00942519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42519">
            <w:pPr>
              <w:pStyle w:val="ConsPlusNonformat"/>
            </w:pPr>
            <w:r>
              <w:t>0090. Сторож; 3 чел.</w:t>
            </w:r>
          </w:p>
        </w:tc>
      </w:tr>
    </w:tbl>
    <w:p w:rsidR="00DC1764" w:rsidRPr="0018371C" w:rsidRDefault="00703987" w:rsidP="008746BB">
      <w:pPr>
        <w:pStyle w:val="ConsPlusNonformat"/>
      </w:pPr>
      <w:r w:rsidRPr="0018371C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18371C">
        <w:t>труда  соответствуют  государственным нормативным требованиям охраны труда.</w:t>
      </w:r>
    </w:p>
    <w:p w:rsidR="00D551DD" w:rsidRPr="0018371C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18371C" w:rsidRDefault="00D551DD" w:rsidP="00DC1764">
      <w:pPr>
        <w:pStyle w:val="ConsPlusNonformat"/>
      </w:pPr>
      <w:r w:rsidRPr="0018371C"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030A" w:rsidRPr="00915AB8" w:rsidTr="00915AB8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519" w:rsidRDefault="00942519" w:rsidP="00915AB8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Заключение эксперта № 9203/2025 от 08.08.2025 - Выдманов Владимир Александрович (№ в реестре: 295)</w:t>
            </w:r>
          </w:p>
          <w:p w:rsidR="00942519" w:rsidRDefault="00942519" w:rsidP="00915AB8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9203/2025 от 17.07.2025 - Выдманов Владимир Александрович (№ в реестре: 295);</w:t>
            </w:r>
          </w:p>
          <w:p w:rsidR="00942519" w:rsidRDefault="00942519" w:rsidP="00915AB8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D030A" w:rsidRPr="00915AB8" w:rsidRDefault="00942519" w:rsidP="00915AB8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Протоколы № 9203/2025- Ш от 08.08.2025 , № 9203/2025- ВО от 08.08.2025 , № 9203/2025- ВЛ от 08.08.2025 , № 9203/2025- Н от 08.08.2025</w:t>
            </w:r>
            <w:bookmarkStart w:id="5" w:name="_GoBack"/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, № 9203/2025- Т от 08.08.2025 </w:t>
            </w:r>
          </w:p>
        </w:tc>
      </w:tr>
      <w:tr w:rsidR="009D030A" w:rsidRPr="00915AB8" w:rsidTr="00915AB8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030A" w:rsidRPr="00915AB8" w:rsidRDefault="00703987" w:rsidP="00915AB8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rekvisits_bm"/>
            <w:bookmarkEnd w:id="6"/>
            <w:r w:rsidRPr="00915AB8">
              <w:rPr>
                <w:rFonts w:ascii="Times New Roman" w:hAnsi="Times New Roman"/>
                <w:sz w:val="16"/>
                <w:szCs w:val="16"/>
              </w:rPr>
              <w:lastRenderedPageBreak/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</w:p>
        </w:tc>
      </w:tr>
    </w:tbl>
    <w:p w:rsidR="00E3739F" w:rsidRPr="0018371C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18371C" w:rsidRDefault="00DC1764" w:rsidP="00DC1764">
      <w:pPr>
        <w:pStyle w:val="ConsPlusNonformat"/>
      </w:pPr>
      <w:r w:rsidRPr="0018371C"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B812FA" w:rsidRPr="0018371C" w:rsidTr="00915AB8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915AB8" w:rsidRDefault="00942519" w:rsidP="00915AB8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"Юркон";</w:t>
            </w:r>
          </w:p>
        </w:tc>
      </w:tr>
      <w:tr w:rsidR="00B812FA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  <w:bookmarkStart w:id="7" w:name="org_sout"/>
            <w:bookmarkEnd w:id="7"/>
            <w:r w:rsidRPr="00915AB8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</w:p>
        </w:tc>
      </w:tr>
      <w:tr w:rsidR="00B812FA" w:rsidRPr="0018371C" w:rsidTr="00915AB8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915AB8" w:rsidRDefault="00942519" w:rsidP="00915AB8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- 116</w:t>
            </w:r>
          </w:p>
        </w:tc>
      </w:tr>
      <w:tr w:rsidR="00B812FA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18371C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18371C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18371C" w:rsidRDefault="00DC1764" w:rsidP="009B7B8F">
      <w:pPr>
        <w:pStyle w:val="ConsPlusNonformat"/>
      </w:pPr>
      <w:r w:rsidRPr="0018371C">
        <w:t xml:space="preserve">Дата подачи декларации </w:t>
      </w:r>
      <w:r w:rsidR="009B7B8F" w:rsidRPr="0018371C">
        <w:fldChar w:fldCharType="begin"/>
      </w:r>
      <w:r w:rsidR="009B7B8F" w:rsidRPr="0018371C">
        <w:instrText xml:space="preserve"> DOCVARIABLE </w:instrText>
      </w:r>
      <w:r w:rsidR="004933E0" w:rsidRPr="0018371C">
        <w:instrText>fill</w:instrText>
      </w:r>
      <w:r w:rsidR="009B7B8F" w:rsidRPr="0018371C">
        <w:instrText xml:space="preserve">_date \* MERGEFORMAT </w:instrText>
      </w:r>
      <w:r w:rsidR="009B7B8F" w:rsidRPr="0018371C">
        <w:fldChar w:fldCharType="separate"/>
      </w:r>
      <w:r w:rsidR="00942519">
        <w:t>"чч" месяц год</w:t>
      </w:r>
      <w:r w:rsidR="009B7B8F" w:rsidRPr="0018371C">
        <w:fldChar w:fldCharType="end"/>
      </w:r>
    </w:p>
    <w:p w:rsidR="00B812FA" w:rsidRPr="0018371C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0"/>
        <w:gridCol w:w="1954"/>
        <w:gridCol w:w="281"/>
        <w:gridCol w:w="3989"/>
      </w:tblGrid>
      <w:tr w:rsidR="00B812FA" w:rsidRPr="0018371C" w:rsidTr="00915AB8">
        <w:tc>
          <w:tcPr>
            <w:tcW w:w="4077" w:type="dxa"/>
            <w:shd w:val="clear" w:color="auto" w:fill="auto"/>
          </w:tcPr>
          <w:p w:rsidR="00B812FA" w:rsidRPr="00915AB8" w:rsidRDefault="00B812FA" w:rsidP="00DC1764">
            <w:pPr>
              <w:pStyle w:val="ConsPlusNonformat"/>
              <w:rPr>
                <w:rFonts w:ascii="Times New Roman" w:hAnsi="Times New Roman"/>
              </w:rPr>
            </w:pPr>
            <w:r w:rsidRPr="0018371C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812FA" w:rsidRPr="00915AB8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915AB8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:rsidR="00B812FA" w:rsidRPr="00915AB8" w:rsidRDefault="00942519" w:rsidP="00915AB8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8" w:name="org_fio"/>
            <w:bookmarkEnd w:id="8"/>
            <w:r>
              <w:rPr>
                <w:rFonts w:ascii="Times New Roman" w:hAnsi="Times New Roman"/>
              </w:rPr>
              <w:t>Малышко Е. В.</w:t>
            </w:r>
          </w:p>
        </w:tc>
      </w:tr>
      <w:tr w:rsidR="00B812FA" w:rsidRPr="00915AB8" w:rsidTr="00915AB8">
        <w:tc>
          <w:tcPr>
            <w:tcW w:w="4077" w:type="dxa"/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18371C" w:rsidRDefault="00B812FA" w:rsidP="00DC1764">
      <w:pPr>
        <w:pStyle w:val="ConsPlusNonformat"/>
        <w:rPr>
          <w:rFonts w:ascii="Times New Roman" w:hAnsi="Times New Roman"/>
        </w:rPr>
      </w:pPr>
    </w:p>
    <w:p w:rsidR="00B812FA" w:rsidRPr="0018371C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18371C" w:rsidRDefault="00DC1764" w:rsidP="00DC1764">
      <w:pPr>
        <w:pStyle w:val="ConsPlusNonformat"/>
      </w:pPr>
      <w:r w:rsidRPr="0018371C">
        <w:t>Св</w:t>
      </w:r>
      <w:r w:rsidR="00B812FA" w:rsidRPr="0018371C">
        <w:t>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B812FA" w:rsidRPr="0018371C" w:rsidTr="00915AB8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12FA" w:rsidRPr="00915AB8" w:rsidRDefault="00B812FA" w:rsidP="00915AB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915AB8" w:rsidTr="00915AB8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18371C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2380"/>
        <w:gridCol w:w="281"/>
        <w:gridCol w:w="3487"/>
        <w:gridCol w:w="2028"/>
      </w:tblGrid>
      <w:tr w:rsidR="00B812FA" w:rsidRPr="0018371C" w:rsidTr="00915AB8">
        <w:tc>
          <w:tcPr>
            <w:tcW w:w="2084" w:type="dxa"/>
            <w:shd w:val="clear" w:color="auto" w:fill="auto"/>
          </w:tcPr>
          <w:p w:rsidR="00B812FA" w:rsidRPr="00915AB8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915AB8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915AB8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:rsidR="00B812FA" w:rsidRPr="00915AB8" w:rsidRDefault="00B812FA" w:rsidP="00915AB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  <w:shd w:val="clear" w:color="auto" w:fill="auto"/>
          </w:tcPr>
          <w:p w:rsidR="00B812FA" w:rsidRPr="00915AB8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915AB8" w:rsidTr="00915AB8">
        <w:tc>
          <w:tcPr>
            <w:tcW w:w="2084" w:type="dxa"/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18371C" w:rsidRDefault="00DC1764" w:rsidP="00DC1764">
      <w:pPr>
        <w:pStyle w:val="ConsPlusNonformat"/>
        <w:rPr>
          <w:rFonts w:ascii="Times New Roman" w:hAnsi="Times New Roman"/>
        </w:rPr>
      </w:pPr>
    </w:p>
    <w:p w:rsidR="00B812FA" w:rsidRPr="0018371C" w:rsidRDefault="00B812FA" w:rsidP="00B812FA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41"/>
        <w:gridCol w:w="2371"/>
        <w:gridCol w:w="281"/>
        <w:gridCol w:w="5511"/>
      </w:tblGrid>
      <w:tr w:rsidR="00B812FA" w:rsidRPr="0018371C" w:rsidTr="00915AB8">
        <w:tc>
          <w:tcPr>
            <w:tcW w:w="2084" w:type="dxa"/>
            <w:shd w:val="clear" w:color="auto" w:fill="auto"/>
          </w:tcPr>
          <w:p w:rsidR="00B812FA" w:rsidRPr="00915AB8" w:rsidRDefault="00B812FA" w:rsidP="00B812FA">
            <w:pPr>
              <w:pStyle w:val="ConsPlusNonformat"/>
              <w:rPr>
                <w:rFonts w:ascii="Times New Roman" w:hAnsi="Times New Roman"/>
              </w:rPr>
            </w:pPr>
            <w:r w:rsidRPr="0018371C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:rsidR="00B812FA" w:rsidRPr="00915AB8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B812FA" w:rsidRPr="00915AB8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</w:tcPr>
          <w:p w:rsidR="00B812FA" w:rsidRPr="00915AB8" w:rsidRDefault="00B812FA" w:rsidP="00915AB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915AB8" w:rsidTr="00915AB8">
        <w:tc>
          <w:tcPr>
            <w:tcW w:w="2084" w:type="dxa"/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</w:tcPr>
          <w:p w:rsidR="00B812FA" w:rsidRPr="00915AB8" w:rsidRDefault="00B812FA" w:rsidP="00915AB8">
            <w:pPr>
              <w:jc w:val="center"/>
              <w:rPr>
                <w:sz w:val="16"/>
                <w:szCs w:val="16"/>
              </w:rPr>
            </w:pPr>
            <w:r w:rsidRPr="00915AB8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18371C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18371C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99D" w:rsidRDefault="0046499D" w:rsidP="0076042D">
      <w:pPr>
        <w:pStyle w:val="a9"/>
      </w:pPr>
      <w:r>
        <w:separator/>
      </w:r>
    </w:p>
  </w:endnote>
  <w:endnote w:type="continuationSeparator" w:id="0">
    <w:p w:rsidR="0046499D" w:rsidRDefault="0046499D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99D" w:rsidRDefault="0046499D" w:rsidP="0076042D">
      <w:pPr>
        <w:pStyle w:val="a9"/>
      </w:pPr>
      <w:r>
        <w:separator/>
      </w:r>
    </w:p>
  </w:footnote>
  <w:footnote w:type="continuationSeparator" w:id="0">
    <w:p w:rsidR="0046499D" w:rsidRDefault="0046499D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Юркон&quot;; 460035, Россия, Оренбургская область, г. Оренбург, ул. Новгородская/ Комсомольская, д. 99/231; Регистрационный номер - 116 от 12.10.2015 "/>
    <w:docVar w:name="att_org_adr" w:val="460035, Россия, Оренбургская область, г. Оренбург, ул. Новгородская/ Комсомольская, д. 99/231"/>
    <w:docVar w:name="att_org_dop" w:val="Общество с ограниченной ответственностью &quot;Юркон&quot;_x000d__x000a_(ООО &quot;Юркон&quot;)_x000d__x000a_ИСПЫТАТЕЛЬНАЯ ЛАБОРАТОРИЯ_x000d__x000a_460035, Россия, Оренбургская область, г. Оренбург, ул. Новгородская/ Комсомольская, д. 99/231 _x000d__x000a_+7 (3532) 67-20-44; malov.urkon@mail.ru; _x000d__x000a_Регистрационный номер записи в реестре организаций, проводящих специальную оценку условий труда - 116 от 12.10.2015"/>
    <w:docVar w:name="att_org_name" w:val="Общество с ограниченной ответственностью &quot;Юркон&quot;"/>
    <w:docVar w:name="att_org_reg_date" w:val="12.10.2015"/>
    <w:docVar w:name="att_org_reg_num" w:val="116"/>
    <w:docVar w:name="att_zakl" w:val="- заключение;"/>
    <w:docVar w:name="bad_rm" w:val="    "/>
    <w:docVar w:name="boss_fio" w:val="Малов Дмитрий Владимирович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num_prots" w:val="Протоколы № 9203/2025- Ш от 08.08.2025 , № 9203/2025- ВО от 08.08.2025 , № 9203/2025- ВЛ от 08.08.2025 , № 9203/2025- Н от 08.08.2025 Общество с ограниченной ответственностью &quot;Юркон&quot; _x000d__x000a_(ООО &quot;Юркон&quot;) _x000d__x000a_ИСПЫТАТЕЛЬНАЯ ЛАБОРАТОРИЯ _x000d__x000a_460035, Россия, Оренбургская область, г. Оренбург, ул. Новгородская/ Комсомольская, д. 99/231  _x000d__x000a_+7 (3532) 67-20-44; malov.urkon@mail.ru;  _x000d__x000a_Регистрационный номер записи в реестре организаций, проводящих специальную оценку условий труда - 116 от 12.10.2015, № 9203/2025- Т от 08.08.2025 Общество с ограниченной ответственностью &quot;Юркон&quot; _x000d__x000a_(ООО &quot;Юркон&quot;) _x000d__x000a_ИСПЫТАТЕЛЬНАЯ ЛАБОРАТОРИЯ _x000d__x000a_460035, Россия, Оренбургская область, г. Оренбург, ул. Новгородская/ Комсомольская, д. 99/231  _x000d__x000a_+7 (3532) 67-20-44; malov.urkon@mail.ru;  _x000d__x000a_Регистрационный номер записи в реестре организаций, проводящих специальную оценку условий труда - 116 от 12.10.2015"/>
    <w:docVar w:name="oborud" w:val="    "/>
    <w:docVar w:name="operac" w:val="       "/>
    <w:docVar w:name="org_guid" w:val="7354CA731F6E4C078B5D686D6A19907C"/>
    <w:docVar w:name="org_id" w:val="5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5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эксперта № 9203/2025 от 08.08.2025 - Выдманов Владимир Александрович (№ в реестре: 295)_x000d__x000a_№ 9203/2025 от 17.07.2025 - Выдманов Владимир Александрович (№ в реестре: 295);_x000d_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942519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8371C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6499D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E68DE"/>
    <w:rsid w:val="0090397A"/>
    <w:rsid w:val="0090588D"/>
    <w:rsid w:val="00915AB8"/>
    <w:rsid w:val="0092778A"/>
    <w:rsid w:val="00942519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46C69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656AA"/>
  <w15:chartTrackingRefBased/>
  <w15:docId w15:val="{6A7C9C1B-B685-4359-8C23-60B0A646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admin</dc:creator>
  <cp:keywords/>
  <dc:description/>
  <cp:lastModifiedBy>admin</cp:lastModifiedBy>
  <cp:revision>2</cp:revision>
  <dcterms:created xsi:type="dcterms:W3CDTF">2025-08-27T11:18:00Z</dcterms:created>
  <dcterms:modified xsi:type="dcterms:W3CDTF">2025-08-27T11:19:00Z</dcterms:modified>
</cp:coreProperties>
</file>